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A47" w:rsidRPr="000D1BF1" w:rsidRDefault="00C27CBC" w:rsidP="000D1BF1">
      <w:pPr>
        <w:spacing w:before="240"/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 wp14:anchorId="130802B3" wp14:editId="355C59FB">
            <wp:simplePos x="0" y="0"/>
            <wp:positionH relativeFrom="column">
              <wp:posOffset>1019175</wp:posOffset>
            </wp:positionH>
            <wp:positionV relativeFrom="paragraph">
              <wp:posOffset>-406400</wp:posOffset>
            </wp:positionV>
            <wp:extent cx="4257675" cy="809625"/>
            <wp:effectExtent l="0" t="0" r="9525" b="9525"/>
            <wp:wrapNone/>
            <wp:docPr id="4" name="Picture 0" descr="lakeshor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akeshore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3A47" w:rsidRPr="007753C4">
        <w:rPr>
          <w:b/>
          <w:sz w:val="40"/>
          <w:szCs w:val="40"/>
        </w:rPr>
        <w:t xml:space="preserve">Academy of </w:t>
      </w:r>
      <w:r w:rsidR="001D3A47">
        <w:rPr>
          <w:b/>
          <w:sz w:val="40"/>
          <w:szCs w:val="40"/>
        </w:rPr>
        <w:t xml:space="preserve">Business &amp; </w:t>
      </w:r>
      <w:r w:rsidR="001D3A47" w:rsidRPr="007753C4">
        <w:rPr>
          <w:b/>
          <w:sz w:val="40"/>
          <w:szCs w:val="40"/>
        </w:rPr>
        <w:t>Finance</w:t>
      </w:r>
    </w:p>
    <w:p w:rsidR="001D3A47" w:rsidRPr="00621807" w:rsidRDefault="001D3A47" w:rsidP="001D3A47">
      <w:pPr>
        <w:jc w:val="center"/>
        <w:rPr>
          <w:i/>
          <w:sz w:val="40"/>
          <w:szCs w:val="40"/>
        </w:rPr>
      </w:pPr>
      <w:r w:rsidRPr="00621807">
        <w:rPr>
          <w:i/>
          <w:sz w:val="40"/>
          <w:szCs w:val="40"/>
        </w:rPr>
        <w:t xml:space="preserve">~ Internship Posting </w:t>
      </w:r>
      <w:r w:rsidR="00621807" w:rsidRPr="00621807">
        <w:rPr>
          <w:i/>
          <w:sz w:val="40"/>
          <w:szCs w:val="40"/>
        </w:rPr>
        <w:t>Form ~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8"/>
        <w:gridCol w:w="6372"/>
      </w:tblGrid>
      <w:tr w:rsidR="00621807" w:rsidRPr="002A1F12" w:rsidTr="003E05A2">
        <w:trPr>
          <w:trHeight w:val="654"/>
        </w:trPr>
        <w:tc>
          <w:tcPr>
            <w:tcW w:w="0" w:type="auto"/>
            <w:shd w:val="clear" w:color="auto" w:fill="D9D9D9"/>
            <w:vAlign w:val="center"/>
          </w:tcPr>
          <w:p w:rsidR="00621807" w:rsidRPr="002A1F12" w:rsidRDefault="00621807" w:rsidP="00621807">
            <w:pPr>
              <w:rPr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Company Name:</w:t>
            </w:r>
            <w:r w:rsidRPr="002A1F12">
              <w:rPr>
                <w:sz w:val="28"/>
                <w:szCs w:val="28"/>
              </w:rPr>
              <w:tab/>
            </w:r>
          </w:p>
        </w:tc>
        <w:tc>
          <w:tcPr>
            <w:tcW w:w="6372" w:type="dxa"/>
          </w:tcPr>
          <w:p w:rsidR="00621807" w:rsidRPr="002A1F12" w:rsidRDefault="00485FFD" w:rsidP="002A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Boys &amp; Girls Club of Eden-Lake Shore</w:t>
            </w:r>
          </w:p>
        </w:tc>
      </w:tr>
      <w:tr w:rsidR="00621807" w:rsidRPr="002A1F12" w:rsidTr="00716F8F">
        <w:trPr>
          <w:trHeight w:val="854"/>
        </w:trPr>
        <w:tc>
          <w:tcPr>
            <w:tcW w:w="0" w:type="auto"/>
            <w:shd w:val="clear" w:color="auto" w:fill="D9D9D9"/>
            <w:vAlign w:val="center"/>
          </w:tcPr>
          <w:p w:rsidR="00621807" w:rsidRPr="002A1F12" w:rsidRDefault="00621807" w:rsidP="0062180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Company </w:t>
            </w:r>
            <w:r w:rsidRPr="002A1F12">
              <w:rPr>
                <w:b/>
                <w:sz w:val="28"/>
                <w:szCs w:val="28"/>
              </w:rPr>
              <w:t>Address:</w:t>
            </w:r>
            <w:r w:rsidRPr="002A1F12">
              <w:rPr>
                <w:sz w:val="28"/>
                <w:szCs w:val="28"/>
              </w:rPr>
              <w:tab/>
            </w:r>
          </w:p>
        </w:tc>
        <w:tc>
          <w:tcPr>
            <w:tcW w:w="6372" w:type="dxa"/>
          </w:tcPr>
          <w:p w:rsidR="002D21BB" w:rsidRDefault="00485FFD" w:rsidP="002A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8284 North Main Street</w:t>
            </w:r>
          </w:p>
          <w:p w:rsidR="00485FFD" w:rsidRPr="002A1F12" w:rsidRDefault="00485FFD" w:rsidP="002A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Eden, NY  14057</w:t>
            </w:r>
          </w:p>
        </w:tc>
      </w:tr>
      <w:tr w:rsidR="00DB073E" w:rsidRPr="002A1F12" w:rsidTr="003E05A2">
        <w:trPr>
          <w:trHeight w:val="818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:rsidR="00DB073E" w:rsidRPr="006D0D0F" w:rsidRDefault="006D0D0F" w:rsidP="00DB07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Contact Name:</w:t>
            </w:r>
          </w:p>
          <w:p w:rsidR="00DB073E" w:rsidRPr="002A1F12" w:rsidRDefault="00DB073E" w:rsidP="006D0D0F">
            <w:pPr>
              <w:rPr>
                <w:b/>
                <w:sz w:val="28"/>
                <w:szCs w:val="28"/>
              </w:rPr>
            </w:pPr>
            <w:r w:rsidRPr="002A1F12">
              <w:rPr>
                <w:sz w:val="28"/>
                <w:szCs w:val="28"/>
              </w:rPr>
              <w:t xml:space="preserve"> (</w:t>
            </w:r>
            <w:r w:rsidR="006D0D0F">
              <w:rPr>
                <w:sz w:val="28"/>
                <w:szCs w:val="28"/>
              </w:rPr>
              <w:t xml:space="preserve">Supervisor’s </w:t>
            </w:r>
            <w:r w:rsidRPr="002A1F12">
              <w:rPr>
                <w:sz w:val="28"/>
                <w:szCs w:val="28"/>
              </w:rPr>
              <w:t xml:space="preserve"> name</w:t>
            </w:r>
            <w:r w:rsidR="006D0D0F">
              <w:rPr>
                <w:sz w:val="28"/>
                <w:szCs w:val="28"/>
              </w:rPr>
              <w:t xml:space="preserve"> who is reviewing applicant paperwork</w:t>
            </w:r>
            <w:r w:rsidRPr="002A1F12">
              <w:rPr>
                <w:sz w:val="28"/>
                <w:szCs w:val="28"/>
              </w:rPr>
              <w:t>)</w:t>
            </w:r>
          </w:p>
        </w:tc>
        <w:tc>
          <w:tcPr>
            <w:tcW w:w="6372" w:type="dxa"/>
            <w:tcBorders>
              <w:bottom w:val="single" w:sz="4" w:space="0" w:color="auto"/>
            </w:tcBorders>
          </w:tcPr>
          <w:p w:rsidR="00DB073E" w:rsidRDefault="008A0BFD" w:rsidP="002A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Julia </w:t>
            </w:r>
            <w:proofErr w:type="spellStart"/>
            <w:r>
              <w:rPr>
                <w:b/>
                <w:sz w:val="28"/>
                <w:szCs w:val="28"/>
              </w:rPr>
              <w:t>Aleksandrowicz</w:t>
            </w:r>
            <w:proofErr w:type="spellEnd"/>
          </w:p>
          <w:p w:rsidR="008A0BFD" w:rsidRDefault="008A0BFD" w:rsidP="002A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 Director</w:t>
            </w:r>
          </w:p>
          <w:p w:rsidR="009670F5" w:rsidRPr="002A1F12" w:rsidRDefault="009670F5" w:rsidP="002A1F12">
            <w:pPr>
              <w:rPr>
                <w:b/>
                <w:sz w:val="28"/>
                <w:szCs w:val="28"/>
              </w:rPr>
            </w:pPr>
          </w:p>
        </w:tc>
      </w:tr>
      <w:tr w:rsidR="001C5B0B" w:rsidRPr="002A1F12" w:rsidTr="003E05A2">
        <w:trPr>
          <w:trHeight w:val="782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B073E" w:rsidRDefault="00DB073E" w:rsidP="00DB07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Contact Person </w:t>
            </w:r>
          </w:p>
          <w:p w:rsidR="001C5B0B" w:rsidRPr="002A1F12" w:rsidRDefault="001C5B0B" w:rsidP="00DB073E">
            <w:pPr>
              <w:rPr>
                <w:b/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Phone Number:</w:t>
            </w:r>
          </w:p>
        </w:tc>
        <w:tc>
          <w:tcPr>
            <w:tcW w:w="6372" w:type="dxa"/>
            <w:tcBorders>
              <w:bottom w:val="single" w:sz="4" w:space="0" w:color="auto"/>
            </w:tcBorders>
          </w:tcPr>
          <w:p w:rsidR="002D21BB" w:rsidRPr="002A1F12" w:rsidRDefault="008A0BFD" w:rsidP="002D21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992-2702</w:t>
            </w:r>
          </w:p>
        </w:tc>
      </w:tr>
      <w:tr w:rsidR="0031244D" w:rsidRPr="002A1F12" w:rsidTr="003E05A2">
        <w:trPr>
          <w:trHeight w:val="485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1244D" w:rsidRPr="002A1F12" w:rsidRDefault="00DB073E" w:rsidP="00DB07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Contact </w:t>
            </w:r>
            <w:r w:rsidR="0031244D">
              <w:rPr>
                <w:b/>
                <w:sz w:val="28"/>
                <w:szCs w:val="28"/>
              </w:rPr>
              <w:t>e-mail address</w:t>
            </w:r>
          </w:p>
        </w:tc>
        <w:tc>
          <w:tcPr>
            <w:tcW w:w="6372" w:type="dxa"/>
            <w:tcBorders>
              <w:bottom w:val="single" w:sz="4" w:space="0" w:color="auto"/>
            </w:tcBorders>
          </w:tcPr>
          <w:p w:rsidR="0031244D" w:rsidRPr="002A1F12" w:rsidRDefault="008A0BFD" w:rsidP="008A0BFD">
            <w:pPr>
              <w:rPr>
                <w:b/>
                <w:sz w:val="28"/>
                <w:szCs w:val="28"/>
              </w:rPr>
            </w:pPr>
            <w:r>
              <w:rPr>
                <w:rStyle w:val="Hyperlink"/>
                <w:b/>
                <w:sz w:val="28"/>
                <w:szCs w:val="28"/>
              </w:rPr>
              <w:t>julia@bgcedenlakeshore.org</w:t>
            </w:r>
          </w:p>
        </w:tc>
      </w:tr>
      <w:tr w:rsidR="00621807" w:rsidRPr="002A1F12" w:rsidTr="003E05A2">
        <w:trPr>
          <w:trHeight w:val="503"/>
        </w:trPr>
        <w:tc>
          <w:tcPr>
            <w:tcW w:w="0" w:type="auto"/>
            <w:shd w:val="clear" w:color="auto" w:fill="D9D9D9"/>
            <w:vAlign w:val="center"/>
          </w:tcPr>
          <w:p w:rsidR="00621807" w:rsidRPr="002A1F12" w:rsidRDefault="00621807" w:rsidP="00621807">
            <w:pPr>
              <w:rPr>
                <w:b/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Start Date:</w:t>
            </w:r>
            <w:r w:rsidRPr="002A1F12">
              <w:rPr>
                <w:b/>
                <w:sz w:val="28"/>
                <w:szCs w:val="28"/>
              </w:rPr>
              <w:tab/>
            </w:r>
          </w:p>
        </w:tc>
        <w:tc>
          <w:tcPr>
            <w:tcW w:w="6372" w:type="dxa"/>
          </w:tcPr>
          <w:p w:rsidR="00621807" w:rsidRPr="002A1F12" w:rsidRDefault="008A0BFD" w:rsidP="002A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June 28, 2019</w:t>
            </w:r>
          </w:p>
        </w:tc>
      </w:tr>
      <w:tr w:rsidR="00621807" w:rsidRPr="002A1F12" w:rsidTr="009670F5">
        <w:trPr>
          <w:trHeight w:val="1673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21807" w:rsidRDefault="00621807" w:rsidP="00621807">
            <w:pPr>
              <w:rPr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Job Description</w:t>
            </w:r>
            <w:r w:rsidRPr="002A1F12">
              <w:rPr>
                <w:sz w:val="28"/>
                <w:szCs w:val="28"/>
              </w:rPr>
              <w:t>:</w:t>
            </w:r>
          </w:p>
          <w:p w:rsidR="00621807" w:rsidRPr="00621807" w:rsidRDefault="00621807" w:rsidP="00621807">
            <w:pPr>
              <w:rPr>
                <w:i/>
                <w:sz w:val="24"/>
                <w:szCs w:val="24"/>
              </w:rPr>
            </w:pPr>
            <w:r w:rsidRPr="00621807">
              <w:rPr>
                <w:i/>
                <w:sz w:val="24"/>
                <w:szCs w:val="24"/>
              </w:rPr>
              <w:t xml:space="preserve">Specific Details of Responsibilities </w:t>
            </w:r>
          </w:p>
          <w:p w:rsidR="00621807" w:rsidRPr="009670F5" w:rsidRDefault="00621807" w:rsidP="00621807">
            <w:pPr>
              <w:rPr>
                <w:i/>
                <w:sz w:val="24"/>
                <w:szCs w:val="24"/>
              </w:rPr>
            </w:pPr>
            <w:r w:rsidRPr="00621807">
              <w:rPr>
                <w:i/>
                <w:sz w:val="24"/>
                <w:szCs w:val="24"/>
              </w:rPr>
              <w:t>May attach a specific job description</w:t>
            </w:r>
          </w:p>
        </w:tc>
        <w:tc>
          <w:tcPr>
            <w:tcW w:w="6372" w:type="dxa"/>
          </w:tcPr>
          <w:p w:rsidR="008A0BFD" w:rsidRDefault="008A0BFD" w:rsidP="000D1B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Assist with developing programming for upcoming school year</w:t>
            </w:r>
          </w:p>
          <w:p w:rsidR="00621807" w:rsidRPr="002A1F12" w:rsidRDefault="008A0BFD" w:rsidP="000D1B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Assist with implementing summer programming for youth ages 7-16</w:t>
            </w:r>
            <w:r w:rsidR="002D21BB">
              <w:rPr>
                <w:b/>
                <w:sz w:val="28"/>
                <w:szCs w:val="28"/>
              </w:rPr>
              <w:t xml:space="preserve"> </w:t>
            </w:r>
            <w:r w:rsidR="009670F5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621807" w:rsidRPr="002A1F12" w:rsidTr="009670F5">
        <w:trPr>
          <w:trHeight w:val="1169"/>
        </w:trPr>
        <w:tc>
          <w:tcPr>
            <w:tcW w:w="0" w:type="auto"/>
            <w:shd w:val="clear" w:color="auto" w:fill="D9D9D9"/>
            <w:vAlign w:val="center"/>
          </w:tcPr>
          <w:p w:rsidR="00621807" w:rsidRPr="002A1F12" w:rsidRDefault="00621807" w:rsidP="00621807">
            <w:pPr>
              <w:rPr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Recommended Skills:</w:t>
            </w:r>
          </w:p>
        </w:tc>
        <w:tc>
          <w:tcPr>
            <w:tcW w:w="6372" w:type="dxa"/>
          </w:tcPr>
          <w:p w:rsidR="00621807" w:rsidRDefault="009670F5" w:rsidP="002A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PC Skills – </w:t>
            </w:r>
            <w:proofErr w:type="spellStart"/>
            <w:r>
              <w:rPr>
                <w:b/>
                <w:sz w:val="28"/>
                <w:szCs w:val="28"/>
              </w:rPr>
              <w:t>Mircosoft</w:t>
            </w:r>
            <w:proofErr w:type="spellEnd"/>
            <w:r>
              <w:rPr>
                <w:b/>
                <w:sz w:val="28"/>
                <w:szCs w:val="28"/>
              </w:rPr>
              <w:t xml:space="preserve"> Word, Excel</w:t>
            </w:r>
            <w:r w:rsidR="008A0BFD">
              <w:rPr>
                <w:b/>
                <w:sz w:val="28"/>
                <w:szCs w:val="28"/>
              </w:rPr>
              <w:t>, Google Docs</w:t>
            </w:r>
          </w:p>
          <w:p w:rsidR="00621807" w:rsidRDefault="009670F5" w:rsidP="002A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Strong Organizational Skills </w:t>
            </w:r>
            <w:proofErr w:type="gramStart"/>
            <w:r>
              <w:rPr>
                <w:b/>
                <w:sz w:val="28"/>
                <w:szCs w:val="28"/>
              </w:rPr>
              <w:t>helpful !</w:t>
            </w:r>
            <w:proofErr w:type="gramEnd"/>
            <w:r w:rsidR="002D21BB">
              <w:rPr>
                <w:b/>
                <w:sz w:val="28"/>
                <w:szCs w:val="28"/>
              </w:rPr>
              <w:t xml:space="preserve"> Candidates should be responsible, outgoing, able to learn quickly, work independently and be </w:t>
            </w:r>
            <w:proofErr w:type="spellStart"/>
            <w:r w:rsidR="002D21BB">
              <w:rPr>
                <w:b/>
                <w:sz w:val="28"/>
                <w:szCs w:val="28"/>
              </w:rPr>
              <w:t>self motivated</w:t>
            </w:r>
            <w:proofErr w:type="spellEnd"/>
            <w:r w:rsidR="002D21BB">
              <w:rPr>
                <w:b/>
                <w:sz w:val="28"/>
                <w:szCs w:val="28"/>
              </w:rPr>
              <w:t xml:space="preserve"> &amp; be able to multi-task</w:t>
            </w:r>
            <w:r w:rsidR="000D1BF1">
              <w:rPr>
                <w:b/>
                <w:sz w:val="28"/>
                <w:szCs w:val="28"/>
              </w:rPr>
              <w:t xml:space="preserve">.  </w:t>
            </w:r>
            <w:r w:rsidR="008A0BFD">
              <w:rPr>
                <w:b/>
                <w:sz w:val="28"/>
                <w:szCs w:val="28"/>
              </w:rPr>
              <w:t>Intern may be required to work in the office as well as w</w:t>
            </w:r>
            <w:bookmarkStart w:id="0" w:name="_GoBack"/>
            <w:bookmarkEnd w:id="0"/>
            <w:r w:rsidR="008A0BFD">
              <w:rPr>
                <w:b/>
                <w:sz w:val="28"/>
                <w:szCs w:val="28"/>
              </w:rPr>
              <w:t>ork with children.</w:t>
            </w:r>
          </w:p>
          <w:p w:rsidR="00621807" w:rsidRPr="002A1F12" w:rsidRDefault="00621807" w:rsidP="002A1F12">
            <w:pPr>
              <w:rPr>
                <w:b/>
                <w:sz w:val="28"/>
                <w:szCs w:val="28"/>
              </w:rPr>
            </w:pPr>
          </w:p>
        </w:tc>
      </w:tr>
      <w:tr w:rsidR="00A66B76" w:rsidRPr="002A1F12" w:rsidTr="000D1BF1">
        <w:trPr>
          <w:trHeight w:val="872"/>
        </w:trPr>
        <w:tc>
          <w:tcPr>
            <w:tcW w:w="0" w:type="auto"/>
            <w:shd w:val="clear" w:color="auto" w:fill="D9D9D9"/>
            <w:vAlign w:val="center"/>
          </w:tcPr>
          <w:p w:rsidR="00A66B76" w:rsidRPr="002A1F12" w:rsidRDefault="00A66B76" w:rsidP="00DB073E">
            <w:pPr>
              <w:spacing w:before="120" w:line="480" w:lineRule="auto"/>
              <w:rPr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Posting Deadline Date</w:t>
            </w:r>
            <w:r w:rsidRPr="002A1F12">
              <w:rPr>
                <w:sz w:val="28"/>
                <w:szCs w:val="28"/>
              </w:rPr>
              <w:t>:</w:t>
            </w:r>
          </w:p>
        </w:tc>
        <w:tc>
          <w:tcPr>
            <w:tcW w:w="6372" w:type="dxa"/>
          </w:tcPr>
          <w:p w:rsidR="00A66B76" w:rsidRPr="002A1F12" w:rsidRDefault="000D1BF1" w:rsidP="002A1F12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May 31</w:t>
            </w:r>
            <w:r w:rsidR="002D21BB">
              <w:rPr>
                <w:b/>
                <w:sz w:val="28"/>
                <w:szCs w:val="28"/>
              </w:rPr>
              <w:t>, 2018</w:t>
            </w:r>
          </w:p>
        </w:tc>
      </w:tr>
      <w:tr w:rsidR="00A66B76" w:rsidRPr="002A1F12" w:rsidTr="000D1BF1">
        <w:trPr>
          <w:trHeight w:val="620"/>
        </w:trPr>
        <w:tc>
          <w:tcPr>
            <w:tcW w:w="0" w:type="auto"/>
            <w:shd w:val="clear" w:color="auto" w:fill="D9D9D9"/>
            <w:vAlign w:val="center"/>
          </w:tcPr>
          <w:p w:rsidR="00A66B76" w:rsidRPr="009670F5" w:rsidRDefault="009670F5" w:rsidP="00DB073E">
            <w:pPr>
              <w:spacing w:before="120" w:line="48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Pay Rate:</w:t>
            </w:r>
          </w:p>
        </w:tc>
        <w:tc>
          <w:tcPr>
            <w:tcW w:w="6372" w:type="dxa"/>
          </w:tcPr>
          <w:p w:rsidR="00A66B76" w:rsidRPr="002A1F12" w:rsidRDefault="000D1BF1" w:rsidP="002A1F12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Scholarship</w:t>
            </w:r>
          </w:p>
        </w:tc>
      </w:tr>
      <w:tr w:rsidR="00A66B76" w:rsidRPr="002A1F12" w:rsidTr="003E05A2">
        <w:trPr>
          <w:trHeight w:val="432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66B76" w:rsidRPr="002A1F12" w:rsidRDefault="00A66B76" w:rsidP="00DB073E">
            <w:pPr>
              <w:spacing w:before="120" w:line="480" w:lineRule="auto"/>
              <w:rPr>
                <w:b/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No. of Positions Available:</w:t>
            </w:r>
          </w:p>
        </w:tc>
        <w:tc>
          <w:tcPr>
            <w:tcW w:w="6372" w:type="dxa"/>
          </w:tcPr>
          <w:p w:rsidR="00A66B76" w:rsidRPr="002A1F12" w:rsidRDefault="008A0BFD" w:rsidP="002A1F12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621807" w:rsidRPr="002A1F12" w:rsidTr="000D1BF1">
        <w:trPr>
          <w:trHeight w:val="422"/>
        </w:trPr>
        <w:tc>
          <w:tcPr>
            <w:tcW w:w="0" w:type="auto"/>
            <w:shd w:val="clear" w:color="auto" w:fill="D9D9D9"/>
          </w:tcPr>
          <w:p w:rsidR="00621807" w:rsidRPr="002A1F12" w:rsidRDefault="004D7E66" w:rsidP="004D7E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Job Application Required</w:t>
            </w:r>
          </w:p>
        </w:tc>
        <w:tc>
          <w:tcPr>
            <w:tcW w:w="6372" w:type="dxa"/>
          </w:tcPr>
          <w:p w:rsidR="00621807" w:rsidRPr="002A1F12" w:rsidRDefault="000D1BF1" w:rsidP="002A1F12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</w:tr>
    </w:tbl>
    <w:p w:rsidR="00944653" w:rsidRDefault="00944653" w:rsidP="00C27CBC">
      <w:pPr>
        <w:spacing w:line="480" w:lineRule="auto"/>
        <w:rPr>
          <w:b/>
          <w:sz w:val="28"/>
          <w:szCs w:val="28"/>
        </w:rPr>
      </w:pPr>
    </w:p>
    <w:sectPr w:rsidR="00944653" w:rsidSect="00621807">
      <w:headerReference w:type="default" r:id="rId8"/>
      <w:pgSz w:w="12240" w:h="15840"/>
      <w:pgMar w:top="990" w:right="1080" w:bottom="1440" w:left="108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524" w:rsidRDefault="00103524">
      <w:r>
        <w:separator/>
      </w:r>
    </w:p>
  </w:endnote>
  <w:endnote w:type="continuationSeparator" w:id="0">
    <w:p w:rsidR="00103524" w:rsidRDefault="00103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524" w:rsidRDefault="00103524">
      <w:r>
        <w:separator/>
      </w:r>
    </w:p>
  </w:footnote>
  <w:footnote w:type="continuationSeparator" w:id="0">
    <w:p w:rsidR="00103524" w:rsidRDefault="00103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445" w:rsidRDefault="000B4445">
    <w:pPr>
      <w:pStyle w:val="Header"/>
    </w:pPr>
  </w:p>
  <w:p w:rsidR="000B4445" w:rsidRDefault="000B44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5240F"/>
    <w:multiLevelType w:val="hybridMultilevel"/>
    <w:tmpl w:val="2F7C13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2035B"/>
    <w:multiLevelType w:val="hybridMultilevel"/>
    <w:tmpl w:val="DD885F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CBC"/>
    <w:rsid w:val="00037B22"/>
    <w:rsid w:val="000B4445"/>
    <w:rsid w:val="000B4AAB"/>
    <w:rsid w:val="000D1A03"/>
    <w:rsid w:val="000D1BF1"/>
    <w:rsid w:val="00103524"/>
    <w:rsid w:val="00112B49"/>
    <w:rsid w:val="001C5B0B"/>
    <w:rsid w:val="001D3A47"/>
    <w:rsid w:val="001E49BD"/>
    <w:rsid w:val="002A1F12"/>
    <w:rsid w:val="002D21BB"/>
    <w:rsid w:val="002F3B80"/>
    <w:rsid w:val="0031244D"/>
    <w:rsid w:val="003E05A2"/>
    <w:rsid w:val="00425C74"/>
    <w:rsid w:val="00485FFD"/>
    <w:rsid w:val="004D7E66"/>
    <w:rsid w:val="004E3B90"/>
    <w:rsid w:val="005371CB"/>
    <w:rsid w:val="00621807"/>
    <w:rsid w:val="0067384B"/>
    <w:rsid w:val="006D0D0F"/>
    <w:rsid w:val="00716F8F"/>
    <w:rsid w:val="007172E0"/>
    <w:rsid w:val="00797417"/>
    <w:rsid w:val="007A09B1"/>
    <w:rsid w:val="007B40FD"/>
    <w:rsid w:val="00846D93"/>
    <w:rsid w:val="0085583D"/>
    <w:rsid w:val="008A0BFD"/>
    <w:rsid w:val="00944653"/>
    <w:rsid w:val="0096371A"/>
    <w:rsid w:val="009670F5"/>
    <w:rsid w:val="00987ACA"/>
    <w:rsid w:val="009A5462"/>
    <w:rsid w:val="009C40B1"/>
    <w:rsid w:val="009D3741"/>
    <w:rsid w:val="009E17B5"/>
    <w:rsid w:val="009F62A0"/>
    <w:rsid w:val="00A0108D"/>
    <w:rsid w:val="00A40CFE"/>
    <w:rsid w:val="00A65CF6"/>
    <w:rsid w:val="00A66B76"/>
    <w:rsid w:val="00AA7A9F"/>
    <w:rsid w:val="00AE1353"/>
    <w:rsid w:val="00B05B47"/>
    <w:rsid w:val="00BD0967"/>
    <w:rsid w:val="00C11A8F"/>
    <w:rsid w:val="00C27CBC"/>
    <w:rsid w:val="00C77178"/>
    <w:rsid w:val="00CF05B8"/>
    <w:rsid w:val="00D23A82"/>
    <w:rsid w:val="00DB073E"/>
    <w:rsid w:val="00DD3A8B"/>
    <w:rsid w:val="00DF0BD7"/>
    <w:rsid w:val="00E91663"/>
    <w:rsid w:val="00EA49E0"/>
    <w:rsid w:val="00EC10F5"/>
    <w:rsid w:val="00EC79AB"/>
    <w:rsid w:val="00ED481D"/>
    <w:rsid w:val="00FA4C51"/>
    <w:rsid w:val="00FF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DEB77"/>
  <w15:docId w15:val="{173026D4-3EFD-4A81-908E-851B45A7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A4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D3A4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D3A47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1C5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C40B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C40B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IntenseReference">
    <w:name w:val="Intense Reference"/>
    <w:uiPriority w:val="32"/>
    <w:qFormat/>
    <w:rsid w:val="009C40B1"/>
    <w:rPr>
      <w:b/>
      <w:bCs/>
      <w:smallCaps/>
      <w:color w:val="C0504D"/>
      <w:spacing w:val="5"/>
      <w:u w:val="single"/>
    </w:rPr>
  </w:style>
  <w:style w:type="character" w:styleId="Hyperlink">
    <w:name w:val="Hyperlink"/>
    <w:basedOn w:val="DefaultParagraphFont"/>
    <w:uiPriority w:val="99"/>
    <w:unhideWhenUsed/>
    <w:rsid w:val="009670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ssions2\AppData\Local\Microsoft\Windows\Temporary%20Internet%20Files\Content.Outlook\ZU7NDEPP\job%20posting%20Template%20LSC%20AOB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posting Template LSC AOBF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Shore CSD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Lake Shore CSD</cp:lastModifiedBy>
  <cp:revision>2</cp:revision>
  <cp:lastPrinted>2015-01-29T13:14:00Z</cp:lastPrinted>
  <dcterms:created xsi:type="dcterms:W3CDTF">2019-04-16T17:41:00Z</dcterms:created>
  <dcterms:modified xsi:type="dcterms:W3CDTF">2019-04-16T17:41:00Z</dcterms:modified>
</cp:coreProperties>
</file>